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B6" w:rsidRPr="000260C7" w:rsidRDefault="0002664D" w:rsidP="0074351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>RELATÓRIO DO MÉDICO ASSISTENTE</w:t>
      </w: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410"/>
      </w:tblGrid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7"/>
            </w:tblGrid>
            <w:tr w:rsidR="00182AB6" w:rsidRPr="00182AB6">
              <w:trPr>
                <w:trHeight w:val="1267"/>
              </w:trPr>
              <w:tc>
                <w:tcPr>
                  <w:tcW w:w="0" w:type="auto"/>
                </w:tcPr>
                <w:p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r w:rsidR="00EF744B" w:rsidRPr="000260C7">
                    <w:t xml:space="preserve">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proofErr w:type="gramStart"/>
                  <w:r w:rsidRPr="000260C7">
                    <w:rPr>
                      <w:sz w:val="20"/>
                      <w:szCs w:val="20"/>
                    </w:rPr>
                    <w:t>Feminino</w:t>
                  </w:r>
                  <w:r w:rsidRPr="000260C7">
                    <w:t xml:space="preserve"> </w:t>
                  </w:r>
                  <w:r w:rsidR="00EF744B" w:rsidRPr="000260C7">
                    <w:t xml:space="preserve"> </w:t>
                  </w:r>
                  <w:r w:rsidRPr="000260C7">
                    <w:t>Nascimento</w:t>
                  </w:r>
                  <w:proofErr w:type="gramEnd"/>
                  <w:r w:rsidRPr="000260C7">
                    <w:t xml:space="preserve">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>_/ ____</w:t>
                  </w:r>
                  <w:r w:rsidR="000260C7">
                    <w:t>___</w:t>
                  </w:r>
                  <w:r w:rsidR="00EF744B" w:rsidRPr="000260C7">
                    <w:t>_</w:t>
                  </w:r>
                  <w:r w:rsidRPr="000260C7">
                    <w:t xml:space="preserve">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  <w:r w:rsidRPr="000260C7">
                    <w:t xml:space="preserve"> </w:t>
                  </w:r>
                </w:p>
                <w:p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elacomgrade"/>
              <w:tblW w:w="8039" w:type="dxa"/>
              <w:tblLook w:val="04A0" w:firstRow="1" w:lastRow="0" w:firstColumn="1" w:lastColumn="0" w:noHBand="0" w:noVBand="1"/>
            </w:tblPr>
            <w:tblGrid>
              <w:gridCol w:w="2863"/>
              <w:gridCol w:w="2569"/>
              <w:gridCol w:w="2607"/>
            </w:tblGrid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:rsidTr="007E01C8">
              <w:trPr>
                <w:trHeight w:val="310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elacomgrade"/>
              <w:tblW w:w="8085" w:type="dxa"/>
              <w:tblLook w:val="04A0" w:firstRow="1" w:lastRow="0" w:firstColumn="1" w:lastColumn="0" w:noHBand="0" w:noVBand="1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:rsidTr="00D107E2">
              <w:trPr>
                <w:trHeight w:val="306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Auditiva</w:t>
            </w:r>
            <w:r w:rsidRPr="00743519">
              <w:rPr>
                <w:sz w:val="20"/>
                <w:szCs w:val="20"/>
              </w:rPr>
              <w:t>: exame de audiometria;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Visual</w:t>
            </w:r>
            <w:r w:rsidRPr="00743519">
              <w:rPr>
                <w:sz w:val="20"/>
                <w:szCs w:val="20"/>
              </w:rPr>
              <w:t>: exame oftalmológico;</w:t>
            </w:r>
          </w:p>
          <w:p w:rsid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:rsidR="00C76DAE" w:rsidRDefault="00C76DAE" w:rsidP="00C76DAE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Deficiências </w:t>
            </w:r>
            <w:r>
              <w:rPr>
                <w:b/>
                <w:sz w:val="20"/>
                <w:szCs w:val="20"/>
              </w:rPr>
              <w:t>Mental/espectro autista</w:t>
            </w:r>
            <w:r w:rsidRPr="0074351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outros que corroborem para o diagnóstico;</w:t>
            </w:r>
          </w:p>
          <w:p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Deficiências Múltiplas</w:t>
            </w:r>
            <w:r w:rsidRPr="00743519">
              <w:rPr>
                <w:sz w:val="20"/>
                <w:szCs w:val="20"/>
              </w:rPr>
              <w:t xml:space="preserve">: 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:rsidTr="000260C7">
        <w:tc>
          <w:tcPr>
            <w:tcW w:w="10740" w:type="dxa"/>
            <w:gridSpan w:val="2"/>
          </w:tcPr>
          <w:p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 xml:space="preserve">_________ </w:t>
            </w:r>
            <w:proofErr w:type="spellStart"/>
            <w:r w:rsidRPr="00D107E2">
              <w:rPr>
                <w:sz w:val="24"/>
                <w:szCs w:val="24"/>
              </w:rPr>
              <w:t>de</w:t>
            </w:r>
            <w:proofErr w:type="spellEnd"/>
            <w:r w:rsidRPr="00D107E2">
              <w:rPr>
                <w:sz w:val="24"/>
                <w:szCs w:val="24"/>
              </w:rPr>
              <w:t xml:space="preserve"> 201__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</w:t>
            </w:r>
            <w:proofErr w:type="gramStart"/>
            <w:r w:rsidR="00D107E2">
              <w:rPr>
                <w:sz w:val="24"/>
                <w:szCs w:val="24"/>
              </w:rPr>
              <w:t>Médico:_</w:t>
            </w:r>
            <w:proofErr w:type="gramEnd"/>
            <w:r w:rsidRPr="00D107E2">
              <w:rPr>
                <w:sz w:val="24"/>
                <w:szCs w:val="24"/>
              </w:rPr>
              <w:t>_________________________________________</w:t>
            </w:r>
            <w:r w:rsidR="000260C7">
              <w:rPr>
                <w:sz w:val="24"/>
                <w:szCs w:val="24"/>
              </w:rPr>
              <w:t>__________________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:rsidR="00743519" w:rsidRDefault="00D107E2" w:rsidP="00D107E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</w:t>
            </w:r>
            <w:proofErr w:type="gramEnd"/>
            <w:r w:rsidR="00743519" w:rsidRPr="00D107E2">
              <w:rPr>
                <w:sz w:val="24"/>
                <w:szCs w:val="24"/>
              </w:rPr>
              <w:t>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:rsidTr="000260C7">
        <w:tc>
          <w:tcPr>
            <w:tcW w:w="4330" w:type="dxa"/>
            <w:vAlign w:val="bottom"/>
          </w:tcPr>
          <w:p w:rsidR="00EF744B" w:rsidRDefault="00EF744B" w:rsidP="000260C7">
            <w:pPr>
              <w:rPr>
                <w:sz w:val="20"/>
                <w:szCs w:val="20"/>
              </w:rPr>
            </w:pPr>
          </w:p>
          <w:p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Carimbo e Registro CRM</w:t>
            </w:r>
          </w:p>
        </w:tc>
      </w:tr>
      <w:tr w:rsidR="00743519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743519" w:rsidRPr="00D107E2" w:rsidRDefault="00743519" w:rsidP="00D107E2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>relatório m</w:t>
            </w:r>
            <w:r w:rsidRPr="00D107E2">
              <w:rPr>
                <w:b/>
                <w:sz w:val="24"/>
                <w:szCs w:val="24"/>
              </w:rPr>
              <w:t>édico deverão ser rubricadas e carimbadas pelo médico</w:t>
            </w:r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78"/>
    <w:rsid w:val="000260C7"/>
    <w:rsid w:val="0002664D"/>
    <w:rsid w:val="00182AB6"/>
    <w:rsid w:val="006A0EFB"/>
    <w:rsid w:val="00743519"/>
    <w:rsid w:val="007E01C8"/>
    <w:rsid w:val="00AC2A42"/>
    <w:rsid w:val="00B86278"/>
    <w:rsid w:val="00C76DAE"/>
    <w:rsid w:val="00D107E2"/>
    <w:rsid w:val="00DD1998"/>
    <w:rsid w:val="00ED1D30"/>
    <w:rsid w:val="00E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6DC9D-ECC8-4997-8FB5-64CFADB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2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RELATÓRIO DO MÉDICO ASSISTENTE - SISU (2)</Template>
  <TotalTime>0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Caroline Alves de Menezes</cp:lastModifiedBy>
  <cp:revision>2</cp:revision>
  <cp:lastPrinted>2018-04-05T13:48:00Z</cp:lastPrinted>
  <dcterms:created xsi:type="dcterms:W3CDTF">2019-04-24T13:54:00Z</dcterms:created>
  <dcterms:modified xsi:type="dcterms:W3CDTF">2019-04-24T13:54:00Z</dcterms:modified>
</cp:coreProperties>
</file>