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9DFC9" w14:textId="77777777" w:rsidR="00182AB6" w:rsidRPr="000260C7" w:rsidRDefault="0002664D" w:rsidP="00743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14:paraId="4F4B72E7" w14:textId="77777777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14:paraId="21EAFF28" w14:textId="77777777"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14:paraId="6AC848E3" w14:textId="77777777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 w14:paraId="39456787" w14:textId="77777777">
              <w:trPr>
                <w:trHeight w:val="1267"/>
              </w:trPr>
              <w:tc>
                <w:tcPr>
                  <w:tcW w:w="0" w:type="auto"/>
                </w:tcPr>
                <w:p w14:paraId="1C83EBCD" w14:textId="77777777"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14:paraId="0BF9CFD2" w14:textId="77777777"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proofErr w:type="gramStart"/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>Nascimento</w:t>
                  </w:r>
                  <w:proofErr w:type="gramEnd"/>
                  <w:r w:rsidRPr="000260C7">
                    <w:t xml:space="preserve">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14:paraId="09A6758C" w14:textId="77777777"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14:paraId="51F82F8F" w14:textId="77777777"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14:paraId="36A17312" w14:textId="77777777"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14:paraId="5E89B87D" w14:textId="77777777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14:paraId="20A11405" w14:textId="77777777"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14:paraId="692FAF5B" w14:textId="77777777" w:rsidTr="000260C7">
        <w:tc>
          <w:tcPr>
            <w:tcW w:w="10740" w:type="dxa"/>
            <w:gridSpan w:val="2"/>
          </w:tcPr>
          <w:p w14:paraId="647787D9" w14:textId="77777777"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14:paraId="58A37403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11A66B50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386F95D5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2BD3E7F1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7B75E10A" w14:textId="77777777"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14:paraId="74472A53" w14:textId="77777777"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14:paraId="0B7F45C4" w14:textId="77777777" w:rsidTr="000260C7">
        <w:tc>
          <w:tcPr>
            <w:tcW w:w="10740" w:type="dxa"/>
            <w:gridSpan w:val="2"/>
          </w:tcPr>
          <w:p w14:paraId="656723FA" w14:textId="77777777"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14:paraId="40DC1991" w14:textId="77777777"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14:paraId="56CDB128" w14:textId="77777777"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14:paraId="2C12316F" w14:textId="77777777"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14:paraId="50FF4A5D" w14:textId="77777777"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14:paraId="6CD49FDC" w14:textId="77777777"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14:paraId="34059F1A" w14:textId="77777777"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14:paraId="56B57CBD" w14:textId="77777777"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14:paraId="0DCEB3C1" w14:textId="77777777" w:rsidTr="000260C7">
        <w:tc>
          <w:tcPr>
            <w:tcW w:w="10740" w:type="dxa"/>
            <w:gridSpan w:val="2"/>
          </w:tcPr>
          <w:p w14:paraId="2CA42148" w14:textId="77777777"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14:paraId="655585F1" w14:textId="77777777" w:rsidTr="007E01C8">
              <w:trPr>
                <w:trHeight w:val="323"/>
              </w:trPr>
              <w:tc>
                <w:tcPr>
                  <w:tcW w:w="0" w:type="auto"/>
                </w:tcPr>
                <w:p w14:paraId="2F9DA006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14:paraId="4D10C9FD" w14:textId="77777777"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14:paraId="1821D783" w14:textId="77777777"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14:paraId="6D414B52" w14:textId="77777777" w:rsidTr="007E01C8">
              <w:trPr>
                <w:trHeight w:val="310"/>
              </w:trPr>
              <w:tc>
                <w:tcPr>
                  <w:tcW w:w="0" w:type="auto"/>
                </w:tcPr>
                <w:p w14:paraId="1D006816" w14:textId="77777777"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14:paraId="33A5DF4C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D742F23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14:paraId="7FC94E0B" w14:textId="77777777" w:rsidTr="007E01C8">
              <w:trPr>
                <w:trHeight w:val="323"/>
              </w:trPr>
              <w:tc>
                <w:tcPr>
                  <w:tcW w:w="0" w:type="auto"/>
                </w:tcPr>
                <w:p w14:paraId="7CF3817F" w14:textId="77777777"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14:paraId="24BBD6F4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5532252F" w14:textId="77777777"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C3F142" w14:textId="77777777"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14:paraId="400B5528" w14:textId="77777777"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14:paraId="110598B6" w14:textId="77777777" w:rsidTr="000260C7">
        <w:tc>
          <w:tcPr>
            <w:tcW w:w="10740" w:type="dxa"/>
            <w:gridSpan w:val="2"/>
          </w:tcPr>
          <w:p w14:paraId="4DD2ACE2" w14:textId="77777777"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14:paraId="300209F8" w14:textId="77777777" w:rsidTr="00D107E2">
              <w:trPr>
                <w:trHeight w:val="319"/>
              </w:trPr>
              <w:tc>
                <w:tcPr>
                  <w:tcW w:w="0" w:type="auto"/>
                </w:tcPr>
                <w:p w14:paraId="263F35AA" w14:textId="77777777"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14:paraId="61FA933F" w14:textId="77777777"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14:paraId="64EFC594" w14:textId="77777777"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14:paraId="5D7BBBF8" w14:textId="77777777"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14:paraId="6EE706F0" w14:textId="77777777"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14:paraId="08197977" w14:textId="77777777" w:rsidTr="00D107E2">
              <w:trPr>
                <w:trHeight w:val="306"/>
              </w:trPr>
              <w:tc>
                <w:tcPr>
                  <w:tcW w:w="0" w:type="auto"/>
                </w:tcPr>
                <w:p w14:paraId="59452E68" w14:textId="77777777"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14:paraId="4E123847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C05D63C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6F8787C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35333232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14:paraId="13C5CC85" w14:textId="77777777" w:rsidTr="00D107E2">
              <w:trPr>
                <w:trHeight w:val="319"/>
              </w:trPr>
              <w:tc>
                <w:tcPr>
                  <w:tcW w:w="0" w:type="auto"/>
                </w:tcPr>
                <w:p w14:paraId="545580C7" w14:textId="77777777"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14:paraId="6F3A351F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714D682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6575F099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89C0056" w14:textId="77777777"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643C5BD" w14:textId="77777777"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14:paraId="4DD28FA9" w14:textId="77777777" w:rsidTr="000260C7">
        <w:tc>
          <w:tcPr>
            <w:tcW w:w="10740" w:type="dxa"/>
            <w:gridSpan w:val="2"/>
          </w:tcPr>
          <w:p w14:paraId="1EC048AC" w14:textId="77777777"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14:paraId="51B0BE0F" w14:textId="77777777"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14:paraId="04781B8C" w14:textId="77777777"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14:paraId="0EC57206" w14:textId="77777777"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14:paraId="47B41171" w14:textId="77777777"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14:paraId="620DFDE8" w14:textId="77777777"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14:paraId="0983FBE2" w14:textId="77777777" w:rsidTr="000260C7">
        <w:tc>
          <w:tcPr>
            <w:tcW w:w="10740" w:type="dxa"/>
            <w:gridSpan w:val="2"/>
          </w:tcPr>
          <w:p w14:paraId="21DE3331" w14:textId="77777777"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14:paraId="645EAEBF" w14:textId="77777777"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14:paraId="1F62CE53" w14:textId="77777777"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Médico:_</w:t>
            </w:r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14:paraId="2C920013" w14:textId="77777777" w:rsidR="00743519" w:rsidRDefault="00D107E2" w:rsidP="00D107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14:paraId="78199C09" w14:textId="77777777"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14:paraId="70362132" w14:textId="77777777" w:rsidTr="000260C7">
        <w:tc>
          <w:tcPr>
            <w:tcW w:w="4330" w:type="dxa"/>
            <w:vAlign w:val="bottom"/>
          </w:tcPr>
          <w:p w14:paraId="2762D542" w14:textId="77777777" w:rsidR="00EF744B" w:rsidRDefault="00EF744B" w:rsidP="000260C7">
            <w:pPr>
              <w:rPr>
                <w:sz w:val="20"/>
                <w:szCs w:val="20"/>
              </w:rPr>
            </w:pPr>
          </w:p>
          <w:p w14:paraId="159C1BBF" w14:textId="77777777"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14:paraId="20E12EE7" w14:textId="77777777"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14:paraId="79D11673" w14:textId="77777777"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14:paraId="6557455E" w14:textId="77777777"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14:paraId="600D1045" w14:textId="77777777"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14:paraId="2C8AD1FB" w14:textId="77777777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14:paraId="67A47E36" w14:textId="77777777"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14:paraId="64A66764" w14:textId="77777777"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78"/>
    <w:rsid w:val="000260C7"/>
    <w:rsid w:val="0002664D"/>
    <w:rsid w:val="00182AB6"/>
    <w:rsid w:val="002B0DBD"/>
    <w:rsid w:val="00633075"/>
    <w:rsid w:val="006A0EFB"/>
    <w:rsid w:val="00743519"/>
    <w:rsid w:val="007E01C8"/>
    <w:rsid w:val="00AC2A42"/>
    <w:rsid w:val="00B86278"/>
    <w:rsid w:val="00C76DAE"/>
    <w:rsid w:val="00D107E2"/>
    <w:rsid w:val="00ED1D30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F8D8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2B0DB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Cintya Menezes</cp:lastModifiedBy>
  <cp:revision>2</cp:revision>
  <cp:lastPrinted>2018-04-05T13:48:00Z</cp:lastPrinted>
  <dcterms:created xsi:type="dcterms:W3CDTF">2020-12-23T15:49:00Z</dcterms:created>
  <dcterms:modified xsi:type="dcterms:W3CDTF">2020-12-23T15:49:00Z</dcterms:modified>
</cp:coreProperties>
</file>